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A5ED8">
      <w:pPr>
        <w:widowControl w:val="0"/>
        <w:spacing w:beforeLines="50" w:afterLines="50"/>
        <w:jc w:val="center"/>
        <w:outlineLvl w:val="0"/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</w:pPr>
      <w:bookmarkStart w:id="0" w:name="bookmark0"/>
      <w:r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  <w:t>LabField</w:t>
      </w:r>
      <w:bookmarkEnd w:id="0"/>
    </w:p>
    <w:p w14:paraId="1831A4CD">
      <w:pPr>
        <w:spacing w:beforeLines="50" w:afterLines="50"/>
        <w:rPr>
          <w:rFonts w:ascii="Times New Roman" w:hAnsi="Times New Roman" w:cs="Times New Roman"/>
        </w:rPr>
      </w:pPr>
    </w:p>
    <w:p w14:paraId="6D24313F">
      <w:pPr>
        <w:spacing w:beforeLines="50" w:afterLines="50"/>
        <w:rPr>
          <w:rFonts w:ascii="Times New Roman" w:hAnsi="Times New Roman" w:cs="Times New Roman"/>
        </w:rPr>
      </w:pPr>
    </w:p>
    <w:p w14:paraId="3B74A905">
      <w:pPr>
        <w:widowControl w:val="0"/>
        <w:spacing w:beforeLines="50" w:afterLines="50"/>
        <w:jc w:val="center"/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  <w:t>067720 Mini elektrisk centrifug, 7000 rpm</w:t>
      </w:r>
    </w:p>
    <w:p w14:paraId="72FCA7E9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30417DC7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4CD4462E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2E1083D0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2FF0677D"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4619625" cy="3933825"/>
            <wp:effectExtent l="19050" t="0" r="9525" b="0"/>
            <wp:docPr id="1" name="图片 1" descr="E:\清理Pro微信迁移目录\Users\xwechat_files\wxid_muahon3c2g0q21_d2f4\temp\InputTemp\4bb2a4b4-aa1a-48ef-ae03-bc6dee989c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清理Pro微信迁移目录\Users\xwechat_files\wxid_muahon3c2g0q21_d2f4\temp\InputTemp\4bb2a4b4-aa1a-48ef-ae03-bc6dee989ca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E9B115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26F565E4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124C493A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5BFBD2B3">
      <w:pPr>
        <w:spacing w:beforeLines="50" w:afterLines="50"/>
        <w:rPr>
          <w:rFonts w:hint="eastAsia" w:ascii="Times New Roman" w:hAnsi="Times New Roman" w:cs="Times New Roman"/>
          <w:b/>
          <w:bCs/>
        </w:rPr>
      </w:pPr>
    </w:p>
    <w:p w14:paraId="208A3760">
      <w:pPr>
        <w:spacing w:beforeLines="50" w:afterLines="50"/>
        <w:rPr>
          <w:rFonts w:ascii="Times New Roman" w:hAnsi="Times New Roman" w:cs="Times New Roman"/>
          <w:b/>
          <w:bCs/>
        </w:rPr>
      </w:pPr>
    </w:p>
    <w:p w14:paraId="6EB765E9">
      <w:pPr>
        <w:widowControl w:val="0"/>
        <w:spacing w:beforeLines="50" w:afterLines="50"/>
        <w:jc w:val="center"/>
        <w:rPr>
          <w:rFonts w:ascii="Times New Roman" w:hAnsi="Times New Roman" w:eastAsia="等线" w:cs="等线"/>
          <w:b/>
          <w:color w:val="000000"/>
          <w:sz w:val="44"/>
          <w:szCs w:val="36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4"/>
          <w:szCs w:val="36"/>
          <w:lang w:val="fr-FR" w:eastAsia="en-US" w:bidi="en-US"/>
        </w:rPr>
        <w:t>Användarmanual</w:t>
      </w:r>
    </w:p>
    <w:p w14:paraId="274BA2F7">
      <w:pPr>
        <w:spacing w:beforeLines="50" w:afterLines="50"/>
        <w:jc w:val="both"/>
        <w:rPr>
          <w:rFonts w:ascii="Times New Roman" w:hAnsi="Times New Roman" w:cs="Times New Roman"/>
          <w:sz w:val="28"/>
          <w:szCs w:val="28"/>
        </w:rPr>
      </w:pPr>
    </w:p>
    <w:p w14:paraId="0513A69C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6C8B2360">
      <w:pPr>
        <w:widowControl w:val="0"/>
        <w:spacing w:beforeLines="50" w:afterLines="50"/>
        <w:rPr>
          <w:rFonts w:ascii="Times New Roman" w:hAnsi="Times New Roman" w:eastAsia="等线" w:cs="等线"/>
          <w:b/>
          <w:color w:val="000000"/>
          <w:sz w:val="56"/>
          <w:szCs w:val="36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56"/>
          <w:szCs w:val="36"/>
          <w:lang w:val="fr-FR" w:eastAsia="en-US" w:bidi="en-US"/>
        </w:rPr>
        <w:t>I: Produktbeskrivning</w:t>
      </w:r>
    </w:p>
    <w:p w14:paraId="2F7BF904">
      <w:pPr>
        <w:widowControl w:val="0"/>
        <w:spacing w:beforeLines="50" w:afterLines="50"/>
        <w:rPr>
          <w:rFonts w:ascii="Times New Roman" w:hAnsi="Times New Roman" w:eastAsia="等线" w:cs="等线"/>
          <w:b/>
          <w:color w:val="000000"/>
          <w:sz w:val="56"/>
          <w:szCs w:val="36"/>
          <w:lang w:val="fr-FR" w:eastAsia="en-US" w:bidi="en-US"/>
        </w:rPr>
      </w:pPr>
    </w:p>
    <w:p w14:paraId="27B87F09">
      <w:pPr>
        <w:spacing w:beforeLines="50" w:afterLines="5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Labfield-märket mini-centrifug använder internationella avancerade designkoncept och tillverkningsteknik, slätt och vackert utseende, kompakt och fast struktur, hög mångsidighet, enkel drift. Det är ett sällsynt instrument för vetenskapliga forskningsförsök. Denna mini-centrifug är huvudsakligen lämplig för att separera de fasta partiklarna i suspensionen från vätskan eller separera de två i emulsioner med olika densiteter, och den kan också användas för att ta bort vätska från våta fasta ämnen.</w:t>
      </w:r>
    </w:p>
    <w:p w14:paraId="48BF4230">
      <w:pPr>
        <w:spacing w:beforeLines="50" w:afterLines="50"/>
        <w:rPr>
          <w:rFonts w:ascii="Times New Roman" w:hAnsi="Times New Roman" w:cs="Times New Roman"/>
        </w:rPr>
      </w:pPr>
    </w:p>
    <w:p w14:paraId="1DAF35F8">
      <w:pPr>
        <w:spacing w:beforeLines="50" w:afterLines="50"/>
        <w:rPr>
          <w:rFonts w:ascii="Times New Roman" w:hAnsi="Times New Roman" w:cs="Times New Roman"/>
        </w:rPr>
      </w:pPr>
    </w:p>
    <w:p w14:paraId="6BD8DF95">
      <w:pPr>
        <w:spacing w:beforeLines="50" w:afterLines="50"/>
        <w:rPr>
          <w:rFonts w:ascii="Times New Roman" w:hAnsi="Times New Roman" w:cs="Times New Roman"/>
        </w:rPr>
      </w:pPr>
    </w:p>
    <w:p w14:paraId="03C81275">
      <w:pPr>
        <w:spacing w:beforeLines="50" w:afterLines="50"/>
        <w:rPr>
          <w:rFonts w:ascii="Times New Roman" w:hAnsi="Times New Roman" w:cs="Times New Roman"/>
        </w:rPr>
      </w:pPr>
    </w:p>
    <w:p w14:paraId="2066DB80">
      <w:pPr>
        <w:spacing w:beforeLines="50" w:afterLines="50"/>
        <w:rPr>
          <w:rFonts w:ascii="Times New Roman" w:hAnsi="Times New Roman" w:cs="Times New Roman"/>
        </w:rPr>
      </w:pPr>
    </w:p>
    <w:p w14:paraId="608138EC">
      <w:pPr>
        <w:spacing w:beforeLines="50" w:afterLines="50"/>
        <w:rPr>
          <w:rFonts w:ascii="Times New Roman" w:hAnsi="Times New Roman" w:cs="Times New Roman"/>
        </w:rPr>
      </w:pPr>
    </w:p>
    <w:p w14:paraId="7B97EF22">
      <w:pPr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 w14:paraId="5495CDB1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1E8C0B54">
      <w:pPr>
        <w:widowControl w:val="0"/>
        <w:spacing w:beforeLines="50" w:afterLines="50"/>
        <w:rPr>
          <w:rFonts w:ascii="Times New Roman" w:hAnsi="Times New Roman" w:eastAsia="等线" w:cs="等线"/>
          <w:b/>
          <w:color w:val="000000"/>
          <w:sz w:val="56"/>
          <w:szCs w:val="36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56"/>
          <w:szCs w:val="36"/>
          <w:lang w:val="fr-FR" w:eastAsia="en-US" w:bidi="en-US"/>
        </w:rPr>
        <w:t>II: Produktöversikt</w:t>
      </w:r>
    </w:p>
    <w:p w14:paraId="43C18099">
      <w:pPr>
        <w:widowControl w:val="0"/>
        <w:spacing w:beforeLines="50" w:afterLines="50"/>
        <w:rPr>
          <w:rFonts w:ascii="Times New Roman" w:hAnsi="Times New Roman" w:eastAsia="等线" w:cs="等线"/>
          <w:b/>
          <w:color w:val="000000"/>
          <w:sz w:val="56"/>
          <w:szCs w:val="36"/>
          <w:lang w:val="fr-FR" w:eastAsia="en-US" w:bidi="en-US"/>
        </w:rPr>
      </w:pPr>
    </w:p>
    <w:p w14:paraId="4A08F078">
      <w:pPr>
        <w:widowControl w:val="0"/>
        <w:spacing w:beforeLines="50" w:afterLines="50"/>
        <w:rPr>
          <w:rFonts w:ascii="Times New Roman" w:hAnsi="Times New Roman" w:eastAsia="等线" w:cs="等线"/>
          <w:b/>
          <w:color w:val="000000"/>
          <w:sz w:val="56"/>
          <w:szCs w:val="36"/>
          <w:lang w:val="fr-FR" w:eastAsia="en-US" w:bidi="en-US"/>
        </w:rPr>
      </w:pPr>
    </w:p>
    <w:p w14:paraId="478B21AB"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5610225" cy="4391025"/>
            <wp:effectExtent l="0" t="0" r="3175" b="3175"/>
            <wp:docPr id="3" name="图片 3" descr="E:\清理Pro微信迁移目录\Users\xwechat_files\wxid_muahon3c2g0q21_d2f4\temp\InputTemp\970ae879-3d0c-4f5e-96d4-1cdcae9f53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清理Pro微信迁移目录\Users\xwechat_files\wxid_muahon3c2g0q21_d2f4\temp\InputTemp\970ae879-3d0c-4f5e-96d4-1cdcae9f5369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FB151C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143CED6F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C54907C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161DC68D">
      <w:pPr>
        <w:spacing w:beforeLines="50" w:afterLines="50"/>
        <w:rPr>
          <w:rFonts w:ascii="Times New Roman" w:hAnsi="Times New Roman" w:cs="Times New Roman"/>
        </w:rPr>
      </w:pPr>
    </w:p>
    <w:p w14:paraId="31DFA805">
      <w:pPr>
        <w:spacing w:beforeLines="50" w:afterLines="50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 w14:paraId="462B925A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br w:type="page"/>
      </w:r>
    </w:p>
    <w:p w14:paraId="796C7D3A">
      <w:pPr>
        <w:widowControl w:val="0"/>
        <w:spacing w:beforeLines="50" w:afterLines="50"/>
        <w:rPr>
          <w:rFonts w:ascii="Times New Roman" w:hAnsi="Times New Roman" w:eastAsia="等线" w:cs="等线"/>
          <w:b/>
          <w:color w:val="000000"/>
          <w:sz w:val="56"/>
          <w:szCs w:val="36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56"/>
          <w:szCs w:val="36"/>
          <w:lang w:val="fr-FR" w:eastAsia="en-US" w:bidi="en-US"/>
        </w:rPr>
        <w:t>III: Produktintroduktion</w:t>
      </w:r>
    </w:p>
    <w:p w14:paraId="2D9C7C82"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077" o:spid="_x0000_s2077" o:spt="202" type="#_x0000_t202" style="position:absolute;left:0pt;margin-left:11.4pt;margin-top:360.7pt;height:24.05pt;width:170.4pt;z-index:251659264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5E5F3D03"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Rotor-</w:t>
                  </w: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elastisk spärr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94" o:spid="_x0000_s2094" o:spt="202" type="#_x0000_t202" style="position:absolute;left:0pt;margin-left:369.3pt;margin-top:143.2pt;height:23.25pt;width:67.5pt;z-index:251661312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4AFB6E8B"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Rotor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93" o:spid="_x0000_s2093" o:spt="202" type="#_x0000_t202" style="position:absolute;left:0pt;margin-left:330.3pt;margin-top:23.2pt;height:23.25pt;width:158.1pt;z-index:251660288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4394C9C1"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Transparent lock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5172075" cy="5286375"/>
            <wp:effectExtent l="19050" t="0" r="9525" b="0"/>
            <wp:docPr id="5" name="图片 4" descr="E:\清理Pro微信迁移目录\Users\xwechat_files\wxid_muahon3c2g0q21_d2f4\temp\InputTemp\8286a4f1-f979-438b-85cb-b2f07e4abf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E:\清理Pro微信迁移目录\Users\xwechat_files\wxid_muahon3c2g0q21_d2f4\temp\InputTemp\8286a4f1-f979-438b-85cb-b2f07e4abf5e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18B742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</w:p>
    <w:p w14:paraId="096F80E7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B9D3B2B">
      <w:pPr>
        <w:rPr>
          <w:rFonts w:ascii="Times New Roman" w:hAnsi="Times New Roman" w:cs="Times New Roman"/>
        </w:rPr>
      </w:pPr>
    </w:p>
    <w:p w14:paraId="5BD3BF83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430C41B2">
      <w:pPr>
        <w:widowControl w:val="0"/>
        <w:spacing w:beforeLines="50" w:afterLines="50"/>
        <w:rPr>
          <w:rFonts w:ascii="Times New Roman" w:hAnsi="Times New Roman" w:eastAsia="等线" w:cs="等线"/>
          <w:b/>
          <w:color w:val="000000"/>
          <w:sz w:val="56"/>
          <w:szCs w:val="36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56"/>
          <w:szCs w:val="36"/>
          <w:lang w:val="fr-FR" w:eastAsia="en-US" w:bidi="en-US"/>
        </w:rPr>
        <w:t>IV: Produktdata</w:t>
      </w:r>
    </w:p>
    <w:tbl>
      <w:tblPr>
        <w:tblStyle w:val="7"/>
        <w:tblW w:w="975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38"/>
        <w:gridCol w:w="4421"/>
      </w:tblGrid>
      <w:tr w14:paraId="7FF610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7874AB1B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Kontrollläge</w:t>
            </w:r>
          </w:p>
        </w:tc>
        <w:tc>
          <w:tcPr>
            <w:tcW w:w="4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1BDD8489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PWM elektronisk hastighetsreglering</w:t>
            </w:r>
          </w:p>
        </w:tc>
      </w:tr>
      <w:tr w14:paraId="34E4F3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5F83B4CA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LCD-display</w:t>
            </w:r>
          </w:p>
        </w:tc>
        <w:tc>
          <w:tcPr>
            <w:tcW w:w="4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744E5E20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JA</w:t>
            </w:r>
          </w:p>
        </w:tc>
      </w:tr>
      <w:tr w14:paraId="34ADE5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74BC704D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Max relativ centrifugalkraft</w:t>
            </w:r>
          </w:p>
        </w:tc>
        <w:tc>
          <w:tcPr>
            <w:tcW w:w="4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25D72654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3286 xg</w:t>
            </w:r>
          </w:p>
        </w:tc>
      </w:tr>
      <w:tr w14:paraId="04D89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04152758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Max rotationshastighet</w:t>
            </w:r>
          </w:p>
        </w:tc>
        <w:tc>
          <w:tcPr>
            <w:tcW w:w="4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06E9FDC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7000rpm±5%</w:t>
            </w:r>
          </w:p>
        </w:tc>
      </w:tr>
      <w:tr w14:paraId="59BAE7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4B2DA0DF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Rotorkapacitet</w:t>
            </w:r>
          </w:p>
        </w:tc>
        <w:tc>
          <w:tcPr>
            <w:tcW w:w="4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C0B2E94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0,2/0,5/1,5/2 ml*12 (centrifugrör)</w:t>
            </w:r>
          </w:p>
          <w:p w14:paraId="14D4DFAB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0,2 ml*8*4 (PCR-strimla)</w:t>
            </w:r>
          </w:p>
          <w:p w14:paraId="106DD2AF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 xml:space="preserve"> 0,5/1,0 ml*12 (mikroblodrör)</w:t>
            </w:r>
          </w:p>
        </w:tc>
      </w:tr>
      <w:tr w14:paraId="510E29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42D27A24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Max hastighetsacceleration/reduktion</w:t>
            </w:r>
          </w:p>
        </w:tc>
        <w:tc>
          <w:tcPr>
            <w:tcW w:w="4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D199B01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&lt;12 s /&lt;15 s</w:t>
            </w:r>
          </w:p>
        </w:tc>
      </w:tr>
      <w:tr w14:paraId="44CB81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5D3BAED6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Ljudnivå vid max rotationshastighet</w:t>
            </w:r>
          </w:p>
        </w:tc>
        <w:tc>
          <w:tcPr>
            <w:tcW w:w="4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0FA8FDD7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≤47 db(A)</w:t>
            </w:r>
          </w:p>
        </w:tc>
      </w:tr>
      <w:tr w14:paraId="3D0BF4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BAEBB01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Ingångseffekt</w:t>
            </w:r>
          </w:p>
        </w:tc>
        <w:tc>
          <w:tcPr>
            <w:tcW w:w="4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46EF50B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25W</w:t>
            </w:r>
          </w:p>
        </w:tc>
      </w:tr>
      <w:tr w14:paraId="3BF92C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0D151C21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Skyddsnivå för hölje</w:t>
            </w:r>
          </w:p>
        </w:tc>
        <w:tc>
          <w:tcPr>
            <w:tcW w:w="4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51CB6095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AC100-240V / DC24V</w:t>
            </w:r>
          </w:p>
        </w:tc>
      </w:tr>
      <w:tr w14:paraId="695475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641B1CA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Tillåten omgivningstemperatur</w:t>
            </w:r>
          </w:p>
        </w:tc>
        <w:tc>
          <w:tcPr>
            <w:tcW w:w="4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2D49D74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5~40℃, 80%RH</w:t>
            </w:r>
          </w:p>
        </w:tc>
      </w:tr>
      <w:tr w14:paraId="5EC115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48890086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Produktstorlek</w:t>
            </w:r>
          </w:p>
        </w:tc>
        <w:tc>
          <w:tcPr>
            <w:tcW w:w="4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65060A3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185* 180*135 mm</w:t>
            </w:r>
          </w:p>
        </w:tc>
      </w:tr>
      <w:tr w14:paraId="455A9C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4F87A86B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Förpackningsdimensioner</w:t>
            </w:r>
          </w:p>
        </w:tc>
        <w:tc>
          <w:tcPr>
            <w:tcW w:w="4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1F1765FD">
            <w:pPr>
              <w:widowControl w:val="0"/>
              <w:spacing w:beforeLines="50" w:afterLines="50"/>
              <w:rPr>
                <w:rFonts w:ascii="Times New Roman" w:hAnsi="Times New Roman" w:cs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da-DK"/>
              </w:rPr>
              <w:t>350* 170*230 mm</w:t>
            </w:r>
          </w:p>
        </w:tc>
      </w:tr>
    </w:tbl>
    <w:p w14:paraId="3F5BD2A8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bidi="zh-CN"/>
        </w:rPr>
      </w:pPr>
    </w:p>
    <w:p w14:paraId="08F492A5">
      <w:pPr>
        <w:spacing w:beforeLines="50" w:afterLines="50"/>
        <w:outlineLvl w:val="1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 w14:paraId="3A722C81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7D8E3CE5">
      <w:pPr>
        <w:pStyle w:val="2"/>
        <w:spacing w:before="0" w:beforeAutospacing="0" w:after="0" w:afterAutospacing="0" w:line="360" w:lineRule="atLeast"/>
        <w:rPr>
          <w:rFonts w:ascii="Times New Roman" w:hAnsi="Times New Roman" w:eastAsia="等线" w:cs="等线"/>
          <w:b/>
          <w:bCs w:val="0"/>
          <w:color w:val="000000"/>
          <w:sz w:val="56"/>
          <w:szCs w:val="36"/>
          <w:lang w:val="fr-FR" w:eastAsia="en-US" w:bidi="en-US"/>
        </w:rPr>
      </w:pPr>
      <w:r>
        <w:rPr>
          <w:rFonts w:ascii="Times New Roman" w:hAnsi="Times New Roman" w:eastAsia="等线" w:cs="等线"/>
          <w:b/>
          <w:bCs w:val="0"/>
          <w:color w:val="000000"/>
          <w:sz w:val="56"/>
          <w:szCs w:val="36"/>
          <w:lang w:val="fr-FR" w:eastAsia="en-US" w:bidi="en-US"/>
        </w:rPr>
        <w:t>V: Korrekt användning</w:t>
      </w:r>
    </w:p>
    <w:p w14:paraId="4B4BE2D8">
      <w:pPr>
        <w:pStyle w:val="2"/>
        <w:spacing w:before="0" w:beforeAutospacing="0" w:after="0" w:afterAutospacing="0" w:line="360" w:lineRule="atLeast"/>
        <w:rPr>
          <w:rFonts w:ascii="Times New Roman" w:hAnsi="Times New Roman" w:cs="Times New Roman"/>
          <w:b w:val="0"/>
          <w:bCs w:val="0"/>
          <w:color w:val="000000"/>
          <w:sz w:val="44"/>
          <w:szCs w:val="44"/>
        </w:rPr>
      </w:pPr>
    </w:p>
    <w:p w14:paraId="772DF1CA"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Tillämpning</w:t>
      </w:r>
    </w:p>
    <w:p w14:paraId="780EE4B2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används allmänt som ett experimentellt verktyg vid högre läroanstalter, miljöskydd, sanitet, epidemiförebyggande, kemiindustri, kranvatten och medicinsk behandling.</w:t>
      </w:r>
    </w:p>
    <w:p w14:paraId="0C73AE10">
      <w:pPr>
        <w:spacing w:line="360" w:lineRule="atLeast"/>
        <w:outlineLvl w:val="3"/>
        <w:rPr>
          <w:rFonts w:ascii="Times New Roman" w:hAnsi="Times New Roman" w:cs="Times New Roman"/>
          <w:color w:val="000000"/>
        </w:rPr>
      </w:pPr>
    </w:p>
    <w:p w14:paraId="72D787C8"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Användning</w:t>
      </w:r>
    </w:p>
    <w:p w14:paraId="54FD147B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Sätt i strömförsörjningen</w:t>
      </w:r>
    </w:p>
    <w:p w14:paraId="2DDFA466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Placera centrifugröret och stäng locket</w:t>
      </w:r>
    </w:p>
    <w:p w14:paraId="4226170F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Slå på strömbrytaren och tryck på MENU-knappen för att välja antal varv eller tid</w:t>
      </w:r>
    </w:p>
    <w:p w14:paraId="7E9F7A38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Tryck på upp/ned-knappen för att justera den önskade hastigheten och tiden</w:t>
      </w:r>
    </w:p>
    <w:p w14:paraId="2CB8B6B7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Tryck på STAT/STOP-knappen för att starta och stoppa</w:t>
      </w:r>
    </w:p>
    <w:p w14:paraId="14E2234D"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 w14:paraId="436B84C8"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 w14:paraId="1A2677EE"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 w14:paraId="1267A148"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 w14:paraId="6B1F4203"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 w14:paraId="2967D0DD">
      <w:pPr>
        <w:spacing w:beforeLines="50" w:afterLines="50"/>
        <w:jc w:val="center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</w:p>
    <w:p w14:paraId="1EBBCB16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586F097D"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Instrumentets användningsmiljö</w:t>
      </w:r>
    </w:p>
    <w:p w14:paraId="35309FF7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För inomhusbruk</w:t>
      </w:r>
    </w:p>
    <w:p w14:paraId="3427962C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Höjd: ≤2000 m</w:t>
      </w:r>
    </w:p>
    <w:p w14:paraId="22B0C50B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Instrumentets arbetsmiljö är lämplig för temperaturintervallet +5℃~+40℃</w:t>
      </w:r>
    </w:p>
    <w:p w14:paraId="12D691A7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tillämpliga luftfuktighetsintervallet för instrumentet är ≤80%</w:t>
      </w:r>
    </w:p>
    <w:p w14:paraId="76D1F5C0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finns ingen vibration och luftflöde som påverkar prestanda i omgivningen</w:t>
      </w:r>
    </w:p>
    <w:p w14:paraId="220221A7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finns inget ledande damm, explosiv gas eller korrosiv gas i den omgivande luften</w:t>
      </w:r>
    </w:p>
    <w:p w14:paraId="1103A390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Håll ett säkerhetsavstånd på 10 cm framför och bakom instrumentet när det är i drift</w:t>
      </w:r>
    </w:p>
    <w:p w14:paraId="61606D0A">
      <w:pPr>
        <w:spacing w:line="360" w:lineRule="atLeast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80F0B28"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Säkerhetsföreskrifter</w:t>
      </w:r>
    </w:p>
    <w:p w14:paraId="6BA02283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är strikt förbjudet att koppla in strömkontakten och växla strömbrytaren när händerna är blöta av vätska!</w:t>
      </w:r>
    </w:p>
    <w:p w14:paraId="480444EE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är strikt förbjudet att dra ut strömsladden när instrumentet är påslaget!</w:t>
      </w:r>
    </w:p>
    <w:p w14:paraId="7D8DFC93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är strikt förbjudet att underhålla och rengöra instrumentet när det är påslaget!</w:t>
      </w:r>
    </w:p>
    <w:p w14:paraId="11EEE2B1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är strikt förbjudet att installera instrumentet på en ojämn, svajig och vibrerande arbetsyta!</w:t>
      </w:r>
    </w:p>
    <w:p w14:paraId="7649ADC8">
      <w:pPr>
        <w:spacing w:line="360" w:lineRule="atLeast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624BB49F">
      <w:pPr>
        <w:spacing w:line="360" w:lineRule="atLeast"/>
        <w:outlineLvl w:val="2"/>
        <w:rPr>
          <w:rFonts w:ascii="Times New Roman" w:hAnsi="Times New Roman" w:cs="Times New Roman"/>
          <w:sz w:val="44"/>
          <w:szCs w:val="44"/>
        </w:rPr>
      </w:pPr>
    </w:p>
    <w:p w14:paraId="71D83B35">
      <w:pPr>
        <w:spacing w:line="360" w:lineRule="atLeast"/>
        <w:outlineLvl w:val="2"/>
        <w:rPr>
          <w:rFonts w:ascii="Times New Roman" w:hAnsi="Times New Roman" w:cs="Times New Roman"/>
          <w:sz w:val="44"/>
          <w:szCs w:val="44"/>
        </w:rPr>
      </w:pPr>
    </w:p>
    <w:p w14:paraId="7669F346">
      <w:pPr>
        <w:spacing w:line="360" w:lineRule="atLeast"/>
        <w:outlineLvl w:val="2"/>
        <w:rPr>
          <w:rFonts w:ascii="Times New Roman" w:hAnsi="Times New Roman" w:cs="Times New Roman"/>
          <w:sz w:val="44"/>
          <w:szCs w:val="44"/>
        </w:rPr>
      </w:pPr>
    </w:p>
    <w:p w14:paraId="29371AA2">
      <w:pPr>
        <w:spacing w:beforeLines="50" w:afterLines="50"/>
        <w:rPr>
          <w:rFonts w:ascii="Times New Roman" w:hAnsi="Times New Roman" w:cs="Times New Roman"/>
          <w:b/>
          <w:sz w:val="28"/>
          <w:szCs w:val="28"/>
        </w:rPr>
      </w:pPr>
    </w:p>
    <w:p w14:paraId="701474C2">
      <w:pPr>
        <w:spacing w:beforeLines="50" w:afterLines="50"/>
        <w:rPr>
          <w:rFonts w:ascii="Times New Roman" w:hAnsi="Times New Roman" w:cs="Times New Roman"/>
          <w:sz w:val="44"/>
          <w:szCs w:val="44"/>
        </w:rPr>
      </w:pPr>
    </w:p>
    <w:p w14:paraId="7A2B520B">
      <w:pPr>
        <w:tabs>
          <w:tab w:val="left" w:pos="1510"/>
        </w:tabs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 w14:paraId="4668E4B1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7B6FFB3A">
      <w:pPr>
        <w:widowControl w:val="0"/>
        <w:spacing w:beforeLines="50" w:afterLines="50"/>
        <w:rPr>
          <w:rFonts w:ascii="Times New Roman" w:hAnsi="Times New Roman" w:eastAsia="等线" w:cs="等线"/>
          <w:b/>
          <w:color w:val="000000"/>
          <w:sz w:val="56"/>
          <w:szCs w:val="36"/>
          <w:lang w:val="fr-FR" w:eastAsia="en-US" w:bidi="en-US"/>
        </w:rPr>
      </w:pPr>
      <w:bookmarkStart w:id="1" w:name="bookmark7"/>
      <w:r>
        <w:rPr>
          <w:rFonts w:ascii="Times New Roman" w:hAnsi="Times New Roman" w:eastAsia="等线" w:cs="等线"/>
          <w:b/>
          <w:color w:val="000000"/>
          <w:sz w:val="56"/>
          <w:szCs w:val="36"/>
          <w:lang w:val="fr-FR" w:eastAsia="en-US" w:bidi="en-US"/>
        </w:rPr>
        <w:t>Leveranslista</w:t>
      </w:r>
      <w:bookmarkEnd w:id="1"/>
    </w:p>
    <w:p w14:paraId="518E647F">
      <w:pPr>
        <w:spacing w:beforeLines="50" w:afterLines="50"/>
        <w:outlineLvl w:val="1"/>
        <w:rPr>
          <w:rFonts w:ascii="Times New Roman" w:hAnsi="Times New Roman" w:cs="Times New Roman"/>
        </w:rPr>
      </w:pPr>
    </w:p>
    <w:p w14:paraId="67329315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Mini Centrifug</w:t>
      </w:r>
      <w:bookmarkStart w:id="2" w:name="_GoBack"/>
      <w:bookmarkEnd w:id="2"/>
    </w:p>
    <w:p w14:paraId="33D2D4D2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Rotor</w:t>
      </w:r>
    </w:p>
    <w:p w14:paraId="1E232C68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Adapter</w:t>
      </w:r>
    </w:p>
    <w:p w14:paraId="25F9BDA1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Strömkabel</w:t>
      </w:r>
    </w:p>
    <w:p w14:paraId="25CD3A9F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Användarmanual</w:t>
      </w:r>
    </w:p>
    <w:p w14:paraId="1A549C4A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7F9BBD77">
      <w:pPr>
        <w:spacing w:beforeLines="50" w:afterLines="50"/>
        <w:jc w:val="center"/>
        <w:rPr>
          <w:rFonts w:hint="eastAsia" w:ascii="Times New Roman" w:hAnsi="Times New Roman" w:cs="Times New Roman"/>
        </w:rPr>
      </w:pPr>
    </w:p>
    <w:p w14:paraId="272D956F"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210175" cy="4133850"/>
            <wp:effectExtent l="19050" t="0" r="9525" b="0"/>
            <wp:docPr id="2" name="图片 1" descr="E:\清理Pro微信迁移目录\Users\xwechat_files\wxid_muahon3c2g0q21_d2f4\temp\InputTemp\7ce68f7c-02e3-42fa-9ded-1043339776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\清理Pro微信迁移目录\Users\xwechat_files\wxid_muahon3c2g0q21_d2f4\temp\InputTemp\7ce68f7c-02e3-42fa-9ded-104333977615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15EF02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4A153DEB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02648399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53AA3180"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 w14:paraId="6874C45D">
      <w:pPr>
        <w:spacing w:beforeLines="50" w:afterLines="50"/>
        <w:rPr>
          <w:rFonts w:ascii="Times New Roman" w:hAnsi="Times New Roman" w:cs="Times New Roman"/>
        </w:rPr>
      </w:pPr>
    </w:p>
    <w:p w14:paraId="2C843E9E"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 w14:paraId="23FC1E31">
      <w:pPr>
        <w:spacing w:beforeLines="50" w:afterLines="50"/>
        <w:rPr>
          <w:rFonts w:ascii="Times New Roman" w:hAnsi="Times New Roman" w:cs="Times New Roman"/>
        </w:rPr>
      </w:pPr>
    </w:p>
    <w:p w14:paraId="164F1740">
      <w:pPr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 w14:paraId="4C0B0281"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 w14:paraId="5468DF2B">
      <w:pPr>
        <w:spacing w:beforeLines="50" w:afterLines="50"/>
        <w:rPr>
          <w:rFonts w:ascii="Times New Roman" w:hAnsi="Times New Roman" w:cs="Times New Roman"/>
        </w:rPr>
      </w:pPr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 New Roman Bold"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007A3">
    <w:pPr>
      <w:spacing w:beforeLines="50" w:afterLines="50"/>
      <w:jc w:val="center"/>
    </w:pPr>
    <w:r>
      <w:rPr>
        <w:rFonts w:ascii="Times New Roman" w:hAnsi="Times New Roman"/>
        <w:sz w:val="28"/>
      </w:rPr>
      <w:t>LabField | Viaduktvej 35 | DK 6870 Ølgod | +45 75 24 49 66 |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0BF6E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215B8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C5F10"/>
    <w:multiLevelType w:val="multilevel"/>
    <w:tmpl w:val="5EDC5F1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69516080"/>
    <w:rsid w:val="001274DB"/>
    <w:rsid w:val="001311C1"/>
    <w:rsid w:val="00184B0F"/>
    <w:rsid w:val="001D326A"/>
    <w:rsid w:val="001D5203"/>
    <w:rsid w:val="001D783C"/>
    <w:rsid w:val="001E2755"/>
    <w:rsid w:val="001E3498"/>
    <w:rsid w:val="00203D84"/>
    <w:rsid w:val="00231AA2"/>
    <w:rsid w:val="0027668F"/>
    <w:rsid w:val="00287148"/>
    <w:rsid w:val="003249B0"/>
    <w:rsid w:val="00337925"/>
    <w:rsid w:val="00374504"/>
    <w:rsid w:val="00394CBA"/>
    <w:rsid w:val="003C05B8"/>
    <w:rsid w:val="00433B6F"/>
    <w:rsid w:val="00472075"/>
    <w:rsid w:val="004C0185"/>
    <w:rsid w:val="005B0C0E"/>
    <w:rsid w:val="005D07B7"/>
    <w:rsid w:val="006051CB"/>
    <w:rsid w:val="00605FF9"/>
    <w:rsid w:val="00624A7E"/>
    <w:rsid w:val="0066230C"/>
    <w:rsid w:val="00665229"/>
    <w:rsid w:val="0068588A"/>
    <w:rsid w:val="0070727D"/>
    <w:rsid w:val="00713F25"/>
    <w:rsid w:val="00715797"/>
    <w:rsid w:val="007418DE"/>
    <w:rsid w:val="007C2411"/>
    <w:rsid w:val="0081490E"/>
    <w:rsid w:val="00892C05"/>
    <w:rsid w:val="00896291"/>
    <w:rsid w:val="008F7EDD"/>
    <w:rsid w:val="0090129F"/>
    <w:rsid w:val="009A3C36"/>
    <w:rsid w:val="009C00DE"/>
    <w:rsid w:val="00A04D78"/>
    <w:rsid w:val="00A86B06"/>
    <w:rsid w:val="00A923F7"/>
    <w:rsid w:val="00AE7464"/>
    <w:rsid w:val="00B238ED"/>
    <w:rsid w:val="00C1730A"/>
    <w:rsid w:val="00C25A86"/>
    <w:rsid w:val="00C87C25"/>
    <w:rsid w:val="00CA49A3"/>
    <w:rsid w:val="00CB4805"/>
    <w:rsid w:val="00D057BC"/>
    <w:rsid w:val="00D10A39"/>
    <w:rsid w:val="00EC77B7"/>
    <w:rsid w:val="00EF2264"/>
    <w:rsid w:val="00EF2AE6"/>
    <w:rsid w:val="00F2534C"/>
    <w:rsid w:val="00F82B7A"/>
    <w:rsid w:val="00FD41E1"/>
    <w:rsid w:val="00FE5E65"/>
    <w:rsid w:val="00FF010D"/>
    <w:rsid w:val="00FF7494"/>
    <w:rsid w:val="073010A8"/>
    <w:rsid w:val="695160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sv-SE" w:eastAsia="zh-CN" w:bidi="ar-SA"/>
    </w:rPr>
  </w:style>
  <w:style w:type="paragraph" w:styleId="2">
    <w:name w:val="heading 3"/>
    <w:basedOn w:val="1"/>
    <w:link w:val="16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3">
    <w:name w:val="heading 4"/>
    <w:basedOn w:val="1"/>
    <w:link w:val="17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页眉 Char"/>
    <w:basedOn w:val="9"/>
    <w:link w:val="6"/>
    <w:qFormat/>
    <w:uiPriority w:val="0"/>
    <w:rPr>
      <w:color w:val="000000"/>
      <w:sz w:val="18"/>
      <w:szCs w:val="18"/>
      <w:lang w:eastAsia="en-US" w:bidi="en-US"/>
    </w:rPr>
  </w:style>
  <w:style w:type="character" w:customStyle="1" w:styleId="13">
    <w:name w:val="页脚 Char"/>
    <w:basedOn w:val="9"/>
    <w:link w:val="5"/>
    <w:uiPriority w:val="0"/>
    <w:rPr>
      <w:color w:val="000000"/>
      <w:sz w:val="18"/>
      <w:szCs w:val="18"/>
      <w:lang w:eastAsia="en-US" w:bidi="en-US"/>
    </w:rPr>
  </w:style>
  <w:style w:type="character" w:customStyle="1" w:styleId="14">
    <w:name w:val="批注框文本 Char"/>
    <w:basedOn w:val="9"/>
    <w:link w:val="4"/>
    <w:uiPriority w:val="0"/>
    <w:rPr>
      <w:color w:val="000000"/>
      <w:sz w:val="18"/>
      <w:szCs w:val="18"/>
      <w:lang w:eastAsia="en-US" w:bidi="en-US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character" w:customStyle="1" w:styleId="16">
    <w:name w:val="标题 3 Char"/>
    <w:basedOn w:val="9"/>
    <w:link w:val="2"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7">
    <w:name w:val="标题 4 Char"/>
    <w:basedOn w:val="9"/>
    <w:link w:val="3"/>
    <w:qFormat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4.xml"/><Relationship Id="rId3" Type="http://schemas.openxmlformats.org/officeDocument/2006/relationships/footnotes" Target="footnote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14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77"/>
    <customShpInfo spid="_x0000_s2094"/>
    <customShpInfo spid="_x0000_s2093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2026-04-28T05:37:32+00:00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29FAA8-091E-4816-A522-2E89AADBC27F}"/>
</file>

<file path=customXml/itemProps3.xml><?xml version="1.0" encoding="utf-8"?>
<ds:datastoreItem xmlns:ds="http://schemas.openxmlformats.org/officeDocument/2006/customXml" ds:itemID="{EAA8E38A-7EF5-4328-B428-BC50034427D3}"/>
</file>

<file path=customXml/itemProps4.xml><?xml version="1.0" encoding="utf-8"?>
<ds:datastoreItem xmlns:ds="http://schemas.openxmlformats.org/officeDocument/2006/customXml" ds:itemID="{758C14CE-2F3F-4AE2-925E-715C4B0641A7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454</Words>
  <Characters>2602</Characters>
  <Lines>22</Lines>
  <Paragraphs>6</Paragraphs>
  <TotalTime>0</TotalTime>
  <ScaleCrop>false</ScaleCrop>
  <LinksUpToDate>false</LinksUpToDate>
  <CharactersWithSpaces>2985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开心果</cp:lastModifiedBy>
  <cp:revision>25</cp:revision>
  <dcterms:created xsi:type="dcterms:W3CDTF">2026-03-26T11:29:00Z</dcterms:created>
  <dcterms:modified xsi:type="dcterms:W3CDTF">2026-04-10T06:47:46Z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eyJoZGlkIjoiYmI2YTkxYWZkZDU4N2I1NmVmMTg2NjAyMDdiZDg2NzIiLCJ1c2VySWQiOiIxODA2NTU4MzQ2In0=</vt:lpwstr>
  </property>
  <property fmtid="{D5CDD505-2E9C-101B-9397-08002B2CF9AE}" pid="4" name="KSOProductBuildVer">
    <vt:lpwstr>2052-12.1.0.25225</vt:lpwstr>
  </property>
  <property fmtid="{D5CDD505-2E9C-101B-9397-08002B2CF9AE}" pid="5" name="ContentTypeId">
    <vt:lpwstr>0x01010059FA419D3B7E4241B167D03BDA9912BA</vt:lpwstr>
  </property>
</Properties>
</file>