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50" w:afterLines="50"/>
        <w:jc w:val="center"/>
        <w:outlineLvl w:val="0"/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</w:pPr>
      <w:bookmarkStart w:id="0" w:name="bookmark0"/>
      <w:r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  <w:t>LabField</w:t>
      </w:r>
      <w:bookmarkEnd w:id="0"/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widowControl w:val="0"/>
        <w:spacing w:beforeLines="50" w:afterLines="50"/>
        <w:jc w:val="center"/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  <w:t>067740 Lavhastighedscentrifuge, 500-4000 rpm</w:t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bookmarkStart w:id="2" w:name="_GoBack"/>
      <w:r>
        <w:rPr>
          <w:rFonts w:ascii="Times New Roman" w:hAnsi="Times New Roman"/>
        </w:rPr>
        <w:drawing>
          <wp:inline distT="0" distB="0" distL="0" distR="0">
            <wp:extent cx="4062095" cy="4458970"/>
            <wp:effectExtent l="0" t="0" r="1905" b="11430"/>
            <wp:docPr id="1" name="图片 1" descr="E:\清理Pro微信迁移目录\Users\xwechat_files\wxid_muahon3c2g0q21_d2f4\temp\InputTemp\68c0e886-4c5f-48c7-b8b7-bf5380b57e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清理Pro微信迁移目录\Users\xwechat_files\wxid_muahon3c2g0q21_d2f4\temp\InputTemp\68c0e886-4c5f-48c7-b8b7-bf5380b57e0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445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</w:rPr>
      </w:pPr>
    </w:p>
    <w:p>
      <w:pPr>
        <w:widowControl w:val="0"/>
        <w:spacing w:beforeLines="50" w:afterLines="50"/>
        <w:jc w:val="center"/>
        <w:rPr>
          <w:rFonts w:ascii="Times New Roman" w:hAnsi="Times New Roman" w:eastAsia="等线" w:cs="等线"/>
          <w:b/>
          <w:color w:val="000000"/>
          <w:sz w:val="44"/>
          <w:szCs w:val="36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4"/>
          <w:szCs w:val="36"/>
          <w:lang w:val="fr-FR" w:eastAsia="en-US" w:bidi="en-US"/>
        </w:rPr>
        <w:t>Brugervejledning</w:t>
      </w: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I: Produktbeskrivelse</w:t>
      </w:r>
    </w:p>
    <w:p>
      <w:pPr>
        <w:spacing w:beforeLines="50" w:afterLines="50"/>
        <w:rPr>
          <w:rFonts w:ascii="Times New Roman" w:hAnsi="Times New Roman"/>
          <w:b/>
          <w:sz w:val="44"/>
        </w:rPr>
      </w:pPr>
    </w:p>
    <w:p>
      <w:pPr>
        <w:spacing w:beforeLines="50" w:afterLines="5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Labfield lavhastigheds bordcentrifuge er en selvbalancerende centrifuge, der kan anvendes inden for klinik, medicin, biologi, kemi, genteknologi, immunologi og andre områder. Det er et standard laboratorieinstrument til centrifugering og sedimentation.</w:t>
      </w: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II: Produktoversigt</w:t>
      </w:r>
    </w:p>
    <w:p>
      <w:pPr>
        <w:spacing w:beforeLines="50" w:afterLines="50"/>
        <w:rPr>
          <w:rFonts w:ascii="Times New Roman" w:hAnsi="Times New Roman"/>
          <w:b/>
          <w:sz w:val="44"/>
        </w:rPr>
      </w:pPr>
    </w:p>
    <w:p>
      <w:pPr>
        <w:spacing w:beforeLines="50" w:afterLines="50"/>
        <w:rPr>
          <w:rFonts w:ascii="Times New Roman" w:hAnsi="Times New Roman"/>
          <w:b/>
          <w:sz w:val="44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4689475" cy="6784340"/>
            <wp:effectExtent l="0" t="0" r="9525" b="22860"/>
            <wp:docPr id="3" name="图片 2" descr="E:\清理Pro微信迁移目录\Users\xwechat_files\wxid_muahon3c2g0q21_d2f4\temp\InputTemp\606d5eaa-1bd7-4d62-a7b0-ca93112a7b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E:\清理Pro微信迁移目录\Users\xwechat_files\wxid_muahon3c2g0q21_d2f4\temp\InputTemp\606d5eaa-1bd7-4d62-a7b0-ca93112a7b5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9475" cy="678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both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</w:p>
    <w:p>
      <w:pPr>
        <w:spacing w:beforeLines="50" w:afterLines="50"/>
        <w:outlineLvl w:val="1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III: Produktintroduktion</w:t>
      </w:r>
    </w:p>
    <w:p>
      <w:pPr>
        <w:spacing w:beforeLines="50" w:afterLines="50"/>
        <w:outlineLvl w:val="1"/>
        <w:rPr>
          <w:rFonts w:ascii="Times New Roman" w:hAnsi="Times New Roman"/>
          <w:b/>
          <w:sz w:val="44"/>
        </w:rPr>
      </w:pPr>
    </w:p>
    <w:p>
      <w:pPr>
        <w:spacing w:beforeLines="50" w:afterLines="50"/>
        <w:outlineLvl w:val="1"/>
        <w:rPr>
          <w:rFonts w:hint="eastAsia" w:ascii="Times New Roman" w:hAnsi="Times New Roman"/>
          <w:b/>
          <w:sz w:val="44"/>
        </w:rPr>
      </w:pPr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96" o:spid="_x0000_s2096" o:spt="202" type="#_x0000_t202" style="position:absolute;left:0pt;margin-left:96.3pt;margin-top:341.75pt;height:24.75pt;width:127.45pt;z-index:25166028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  <w:t>Nødafbryder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0" o:spid="_x0000_s2100" o:spt="202" type="#_x0000_t202" style="position:absolute;left:0pt;margin-left:76.8pt;margin-top:140pt;height:24.75pt;width:62.95pt;z-index:251662336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  <w:t>Rotor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1" o:spid="_x0000_s2101" o:spt="202" type="#_x0000_t202" style="position:absolute;left:0pt;margin-left:298.8pt;margin-top:17pt;height:24.75pt;width:101.65pt;z-index:251663360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  <w:t>Dobbelt E-lås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4305300" cy="4781550"/>
            <wp:effectExtent l="19050" t="0" r="0" b="0"/>
            <wp:docPr id="2" name="图片 1" descr="E:\清理Pro微信迁移目录\Users\xwechat_files\wxid_muahon3c2g0q21_d2f4\temp\InputTemp\6938ad56-5070-4ba3-b643-70f9f4783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清理Pro微信迁移目录\Users\xwechat_files\wxid_muahon3c2g0q21_d2f4\temp\InputTemp\6938ad56-5070-4ba3-b643-70f9f4783203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44"/>
        </w:rPr>
        <w:pict>
          <v:shape id="_x0000_s2098" o:spid="_x0000_s2098" o:spt="202" type="#_x0000_t202" style="position:absolute;left:0pt;margin-left:28.05pt;margin-top:341pt;height:24.75pt;width:135.75pt;z-index:251661312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Nødstopknap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77" o:spid="_x0000_s2077" o:spt="202" type="#_x0000_t202" style="position:absolute;left:0pt;margin-left:39.75pt;margin-top:360.7pt;height:23.25pt;width:142.05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/>
                    </w:rPr>
                    <w:t>Elastisk rotorlås</w:t>
                  </w:r>
                </w:p>
              </w:txbxContent>
            </v:textbox>
          </v:shape>
        </w:pict>
      </w: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IV: Produktdata</w:t>
      </w:r>
    </w:p>
    <w:p>
      <w:pPr>
        <w:spacing w:beforeLines="50" w:afterLines="50"/>
        <w:rPr>
          <w:rFonts w:ascii="Times New Roman" w:hAnsi="Times New Roman"/>
          <w:b/>
          <w:sz w:val="44"/>
        </w:rPr>
      </w:pPr>
    </w:p>
    <w:tbl>
      <w:tblPr>
        <w:tblStyle w:val="7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8"/>
        <w:gridCol w:w="5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5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Maks. kapacitet</w:t>
            </w:r>
          </w:p>
        </w:tc>
        <w:tc>
          <w:tcPr>
            <w:tcW w:w="54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15/50ml*6 (centrifugerør)</w:t>
            </w:r>
          </w:p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2/5/10ml*6 (blodrør)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5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Maks. hastighed (rpm)</w:t>
            </w:r>
          </w:p>
        </w:tc>
        <w:tc>
          <w:tcPr>
            <w:tcW w:w="54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500 - 4000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5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Trin (rpm)</w:t>
            </w:r>
          </w:p>
        </w:tc>
        <w:tc>
          <w:tcPr>
            <w:tcW w:w="54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5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Maks. RCF (xg)</w:t>
            </w:r>
          </w:p>
        </w:tc>
        <w:tc>
          <w:tcPr>
            <w:tcW w:w="54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2146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5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Rotorens radius (cm)</w:t>
            </w:r>
          </w:p>
        </w:tc>
        <w:tc>
          <w:tcPr>
            <w:tcW w:w="54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5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Rotation</w:t>
            </w:r>
          </w:p>
        </w:tc>
        <w:tc>
          <w:tcPr>
            <w:tcW w:w="54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Mod uret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5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Programhukommelse</w:t>
            </w:r>
          </w:p>
        </w:tc>
        <w:tc>
          <w:tcPr>
            <w:tcW w:w="54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JA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5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Beskyttelsesfunktion</w:t>
            </w:r>
          </w:p>
        </w:tc>
        <w:tc>
          <w:tcPr>
            <w:tcW w:w="54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Lågåbningsbeskyttelse, kammer overtemperaturbeskyttelse, vibrationsbeskyttelse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5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Tidsinterval</w:t>
            </w:r>
          </w:p>
        </w:tc>
        <w:tc>
          <w:tcPr>
            <w:tcW w:w="54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30s - 59min50s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5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Tilladt omgivelsestemperatur</w:t>
            </w:r>
          </w:p>
        </w:tc>
        <w:tc>
          <w:tcPr>
            <w:tcW w:w="54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5-40℃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5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Strømforsyning</w:t>
            </w:r>
          </w:p>
        </w:tc>
        <w:tc>
          <w:tcPr>
            <w:tcW w:w="54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AC 110V-220V 50/60Hz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5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Effekt (W)</w:t>
            </w:r>
          </w:p>
        </w:tc>
        <w:tc>
          <w:tcPr>
            <w:tcW w:w="54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5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Nettovægt (kg)</w:t>
            </w:r>
          </w:p>
        </w:tc>
        <w:tc>
          <w:tcPr>
            <w:tcW w:w="54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7,7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435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Dimensioner (mm)</w:t>
            </w:r>
          </w:p>
        </w:tc>
        <w:tc>
          <w:tcPr>
            <w:tcW w:w="540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400* 300* 200</w:t>
            </w:r>
          </w:p>
        </w:tc>
      </w:tr>
    </w:tbl>
    <w:p>
      <w:pPr>
        <w:spacing w:beforeLines="50" w:afterLines="50"/>
        <w:outlineLvl w:val="1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pStyle w:val="2"/>
        <w:spacing w:before="0" w:beforeAutospacing="0" w:after="0" w:afterAutospacing="0" w:line="360" w:lineRule="atLeast"/>
        <w:rPr>
          <w:rFonts w:ascii="Times New Roman" w:hAnsi="Times New Roman" w:cs="Times New Roman"/>
          <w:bCs w:val="0"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44"/>
        </w:rPr>
        <w:t>V: Korrekt brug</w:t>
      </w: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Anvendelse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Anvendes hovedsageligt til at adskille faste partikler i suspension fra væske.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240" w:leftChars="0" w:hanging="240" w:hangingChars="100"/>
        <w:textAlignment w:val="auto"/>
        <w:outlineLvl w:val="2"/>
        <w:rPr>
          <w:rFonts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400" w:leftChars="0" w:hanging="400" w:hangingChars="100"/>
        <w:textAlignment w:val="auto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Brug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Anvendes bredt i eksperimenter ved forskellige universiteter, inden for miljøbeskyttelse, sundhed, epidemiforebyggelse, kemisk industri, vandforsyning, medicinsk behandling og andre enheder.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240" w:leftChars="0" w:hanging="240" w:hangingChars="100"/>
        <w:textAlignment w:val="auto"/>
        <w:outlineLvl w:val="2"/>
        <w:rPr>
          <w:rFonts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400" w:leftChars="0" w:hanging="400" w:hangingChars="100"/>
        <w:textAlignment w:val="auto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Brugsanvisning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 xml:space="preserve">Tilslut strømmen, og tænd for kontakten 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Tryk på OPEN-knappen for at åbne låget, indsæt holder og prøve, sørg for at prøverne er balanceret og symmetrisk placeret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 xml:space="preserve">Luk låget manuelt, tryk på MENU-knappen for at justere tid, hastighed og sikkerhedstemperatur 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 xml:space="preserve">Tryk på START/STOP for at starte/stoppe 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Tryk på P-knappen for at gemme flere sæt tilstande og hente den ønskede tilstand til drift</w:t>
      </w:r>
    </w:p>
    <w:p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Instrumentets anvendelsesmiljø</w:t>
      </w: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Indendørs brug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Højde: ≤2000m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Instrumentets driftstemperaturområde er +5 °C ~ +40 °C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Instrumentets tilladte fugtighedsområde er ≤80%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Der må ikke være vibrationer eller luftstrømme omkring instrumentet, som påvirker ydeevnen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Der må ikke være ledende støv, eksplosive gasser eller korrosive gasser i den omgivende luft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Oprethold en sikkerhedsafstand på 10cm foran og bag instrumentet under drift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240" w:leftChars="0" w:hanging="240" w:hangingChars="100"/>
        <w:textAlignment w:val="auto"/>
        <w:outlineLvl w:val="2"/>
        <w:rPr>
          <w:rFonts w:ascii="Segoe UI" w:hAnsi="Segoe UI" w:cs="Segoe UI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400" w:leftChars="0" w:hanging="400" w:hangingChars="100"/>
        <w:textAlignment w:val="auto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Sikkerhedsforanstaltninger</w:t>
      </w:r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426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Det er strengt forbudt at tilslutte eller frakoble strømstikket og betjene tænd/sluk-knappen med våde hænder!</w:t>
      </w:r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426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Det er strengt forbudt at afbryde strømstikket, mens instrumentet er spændingsførende!</w:t>
      </w:r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426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Det er strengt forbudt at vedligeholde og rengøre instrumentet, mens det er tændt!</w:t>
      </w:r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Det er strengt forbudt at installere instrumentet på en ujævn, ustabil eller vibrerende arbejdsflade!</w:t>
      </w:r>
    </w:p>
    <w:p>
      <w:pPr>
        <w:spacing w:beforeLines="50" w:afterLines="5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sz w:val="44"/>
          <w:szCs w:val="44"/>
        </w:rPr>
      </w:pPr>
    </w:p>
    <w:p>
      <w:pPr>
        <w:spacing w:beforeLines="50" w:afterLines="50"/>
        <w:rPr>
          <w:rFonts w:hint="eastAsia" w:hAnsi="Symbol"/>
        </w:rPr>
      </w:pPr>
    </w:p>
    <w:p>
      <w:pPr>
        <w:spacing w:beforeLines="50" w:afterLines="50"/>
        <w:rPr>
          <w:rFonts w:hint="eastAsia" w:hAnsi="Symbol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tabs>
          <w:tab w:val="left" w:pos="1510"/>
        </w:tabs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bookmarkStart w:id="1" w:name="bookmark7"/>
      <w:r>
        <w:rPr>
          <w:rFonts w:ascii="Times New Roman" w:hAnsi="Times New Roman"/>
          <w:b/>
          <w:sz w:val="44"/>
        </w:rPr>
        <w:t>Leveringsliste</w:t>
      </w:r>
      <w:bookmarkEnd w:id="1"/>
    </w:p>
    <w:p>
      <w:pPr>
        <w:spacing w:beforeLines="50" w:afterLines="50"/>
        <w:outlineLvl w:val="1"/>
        <w:rPr>
          <w:rFonts w:ascii="Times New Roman" w:hAnsi="Times New Roman" w:cs="Times New Roman"/>
        </w:rPr>
      </w:pPr>
    </w:p>
    <w:p>
      <w:pPr>
        <w:tabs>
          <w:tab w:val="left" w:pos="426"/>
        </w:tabs>
        <w:spacing w:beforeLines="50" w:afterLines="5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•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>Centrifuge</w:t>
      </w:r>
    </w:p>
    <w:p>
      <w:pPr>
        <w:tabs>
          <w:tab w:val="left" w:pos="426"/>
        </w:tabs>
        <w:spacing w:beforeLines="50" w:afterLines="5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•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>Strømkabel</w:t>
      </w:r>
    </w:p>
    <w:p>
      <w:pPr>
        <w:tabs>
          <w:tab w:val="left" w:pos="426"/>
        </w:tabs>
        <w:spacing w:beforeLines="50" w:afterLines="5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•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>Kanyle*Faktisk antal huller</w:t>
      </w:r>
    </w:p>
    <w:p>
      <w:pPr>
        <w:tabs>
          <w:tab w:val="left" w:pos="426"/>
        </w:tabs>
        <w:spacing w:beforeLines="50" w:afterLines="5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•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>Brugervejledning</w:t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038725" cy="3905250"/>
            <wp:effectExtent l="19050" t="0" r="9525" b="0"/>
            <wp:docPr id="8" name="图片 6" descr="E:\清理Pro微信迁移目录\Users\xwechat_files\wxid_muahon3c2g0q21_d2f4\temp\InputTemp\f18e979f-2b5b-4cf3-93c9-0267c05d06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E:\清理Pro微信迁移目录\Users\xwechat_files\wxid_muahon3c2g0q21_d2f4\temp\InputTemp\f18e979f-2b5b-4cf3-93c9-0267c05d06b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/>
        <w:sz w:val="28"/>
      </w:rPr>
      <w:t>LabField | Viaduktvej 35 | DK 6870 Ølgod | +45 75 24 49 66 |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D5720"/>
    <w:multiLevelType w:val="multilevel"/>
    <w:tmpl w:val="4BBD57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BE52F85"/>
    <w:multiLevelType w:val="multilevel"/>
    <w:tmpl w:val="5BE52F85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>
    <w:nsid w:val="76463571"/>
    <w:multiLevelType w:val="multilevel"/>
    <w:tmpl w:val="764635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ZDZjZTM0ODc0YmM0OTlkZmMzODU1YmNmZmMxZjQzZmYifQ=="/>
  </w:docVars>
  <w:rsids>
    <w:rsidRoot w:val="69516080"/>
    <w:rsid w:val="00032956"/>
    <w:rsid w:val="00106130"/>
    <w:rsid w:val="001274DB"/>
    <w:rsid w:val="001311C1"/>
    <w:rsid w:val="00184B0F"/>
    <w:rsid w:val="001D326A"/>
    <w:rsid w:val="001D5203"/>
    <w:rsid w:val="001D783C"/>
    <w:rsid w:val="001E2755"/>
    <w:rsid w:val="001E3498"/>
    <w:rsid w:val="00203D84"/>
    <w:rsid w:val="0023434B"/>
    <w:rsid w:val="0027668F"/>
    <w:rsid w:val="00287148"/>
    <w:rsid w:val="002F50F3"/>
    <w:rsid w:val="00304C2B"/>
    <w:rsid w:val="003249B0"/>
    <w:rsid w:val="00337925"/>
    <w:rsid w:val="00374504"/>
    <w:rsid w:val="00394CBA"/>
    <w:rsid w:val="003C05B8"/>
    <w:rsid w:val="00412C40"/>
    <w:rsid w:val="00433B6F"/>
    <w:rsid w:val="00472075"/>
    <w:rsid w:val="004C0185"/>
    <w:rsid w:val="005B0C0E"/>
    <w:rsid w:val="005D07B7"/>
    <w:rsid w:val="006051CB"/>
    <w:rsid w:val="00605FF9"/>
    <w:rsid w:val="00624A7E"/>
    <w:rsid w:val="0066230C"/>
    <w:rsid w:val="00665229"/>
    <w:rsid w:val="0068588A"/>
    <w:rsid w:val="006961AD"/>
    <w:rsid w:val="006D7D9E"/>
    <w:rsid w:val="0070727D"/>
    <w:rsid w:val="00713F25"/>
    <w:rsid w:val="00715797"/>
    <w:rsid w:val="00734D0E"/>
    <w:rsid w:val="007418DE"/>
    <w:rsid w:val="00797518"/>
    <w:rsid w:val="007C2411"/>
    <w:rsid w:val="00806229"/>
    <w:rsid w:val="0081490E"/>
    <w:rsid w:val="00892C05"/>
    <w:rsid w:val="00896291"/>
    <w:rsid w:val="008F7EDD"/>
    <w:rsid w:val="0090129F"/>
    <w:rsid w:val="009A3C36"/>
    <w:rsid w:val="009C00DE"/>
    <w:rsid w:val="00A04D78"/>
    <w:rsid w:val="00A430B0"/>
    <w:rsid w:val="00A86B06"/>
    <w:rsid w:val="00A923F7"/>
    <w:rsid w:val="00AE7464"/>
    <w:rsid w:val="00B238ED"/>
    <w:rsid w:val="00C1730A"/>
    <w:rsid w:val="00C25A86"/>
    <w:rsid w:val="00C87C25"/>
    <w:rsid w:val="00CA49A3"/>
    <w:rsid w:val="00CB4805"/>
    <w:rsid w:val="00D057BC"/>
    <w:rsid w:val="00D10A39"/>
    <w:rsid w:val="00D16EE2"/>
    <w:rsid w:val="00EF2264"/>
    <w:rsid w:val="00EF2AE6"/>
    <w:rsid w:val="00F2534C"/>
    <w:rsid w:val="00F82B7A"/>
    <w:rsid w:val="00FD41E1"/>
    <w:rsid w:val="00FE5E65"/>
    <w:rsid w:val="00FF7494"/>
    <w:rsid w:val="349B4CE6"/>
    <w:rsid w:val="69516080"/>
    <w:rsid w:val="E77DF9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da-DK" w:eastAsia="zh-CN" w:bidi="ar-SA"/>
    </w:rPr>
  </w:style>
  <w:style w:type="paragraph" w:styleId="2">
    <w:name w:val="heading 3"/>
    <w:basedOn w:val="1"/>
    <w:link w:val="16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3">
    <w:name w:val="heading 4"/>
    <w:basedOn w:val="1"/>
    <w:link w:val="17"/>
    <w:autoRedefine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ngnan\Library\Containers\com.kingsoft.wpsoffice.mac\Data\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96"/>
    <customShpInfo spid="_x0000_s2100"/>
    <customShpInfo spid="_x0000_s2101"/>
    <customShpInfo spid="_x0000_s2098"/>
    <customShpInfo spid="_x0000_s2077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2026-04-28T05:37:40+00:00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DEEEDF-DE81-49F3-B02A-8E134F2C0CC0}"/>
</file>

<file path=customXml/itemProps3.xml><?xml version="1.0" encoding="utf-8"?>
<ds:datastoreItem xmlns:ds="http://schemas.openxmlformats.org/officeDocument/2006/customXml" ds:itemID="{1A9257B8-D3AF-49B1-BEA9-ECED17433E75}"/>
</file>

<file path=customXml/itemProps4.xml><?xml version="1.0" encoding="utf-8"?>
<ds:datastoreItem xmlns:ds="http://schemas.openxmlformats.org/officeDocument/2006/customXml" ds:itemID="{873AA609-4623-4396-9147-35D787D992A7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450</Words>
  <Characters>2567</Characters>
  <Lines>21</Lines>
  <Paragraphs>6</Paragraphs>
  <TotalTime>5</TotalTime>
  <ScaleCrop>false</ScaleCrop>
  <LinksUpToDate>false</LinksUpToDate>
  <CharactersWithSpaces>3011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娜娜184</cp:lastModifiedBy>
  <cp:revision>29</cp:revision>
  <dcterms:created xsi:type="dcterms:W3CDTF">2026-03-26T19:29:00Z</dcterms:created>
  <dcterms:modified xsi:type="dcterms:W3CDTF">2026-04-10T06:11:01Z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eyJoZGlkIjoiODlkNDA2N2ZjNmU1ZWUwMjQzNzk3OWRhNGRjZTViYzkiLCJ1c2VySWQiOiI1MDU5OTU4MDkifQ==</vt:lpwstr>
  </property>
  <property fmtid="{D5CDD505-2E9C-101B-9397-08002B2CF9AE}" pid="4" name="KSOProductBuildVer">
    <vt:lpwstr>2052-12.1.0.16388</vt:lpwstr>
  </property>
  <property fmtid="{D5CDD505-2E9C-101B-9397-08002B2CF9AE}" pid="5" name="ContentTypeId">
    <vt:lpwstr>0x01010059FA419D3B7E4241B167D03BDA9912BA</vt:lpwstr>
  </property>
</Properties>
</file>